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28F49" w14:textId="61F1B4C6" w:rsidR="008A0BE3" w:rsidRPr="008A0BE3" w:rsidRDefault="00A60794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lang w:eastAsia="ko-KR"/>
        </w:rPr>
      </w:pPr>
      <w:r w:rsidRPr="00A60794">
        <w:rPr>
          <w:rFonts w:ascii="Courier New" w:eastAsia="Times New Roman" w:hAnsi="Courier New" w:cs="Courier New"/>
          <w:bCs/>
          <w:color w:val="000000"/>
          <w:lang w:eastAsia="ko-KR"/>
        </w:rPr>
        <w:t>J</w:t>
      </w:r>
      <w:r w:rsidR="00696A7C">
        <w:rPr>
          <w:rFonts w:ascii="Courier New" w:eastAsia="Times New Roman" w:hAnsi="Courier New" w:cs="Courier New"/>
          <w:bCs/>
          <w:color w:val="000000"/>
          <w:lang w:eastAsia="ko-KR"/>
        </w:rPr>
        <w:t>0</w:t>
      </w:r>
      <w:r w:rsidRPr="00A60794">
        <w:rPr>
          <w:rFonts w:ascii="Courier New" w:eastAsia="Times New Roman" w:hAnsi="Courier New" w:cs="Courier New"/>
          <w:bCs/>
          <w:color w:val="000000"/>
          <w:lang w:eastAsia="ko-KR"/>
        </w:rPr>
        <w:t>1</w:t>
      </w:r>
      <w:r w:rsidR="008879CE">
        <w:rPr>
          <w:rFonts w:ascii="Courier New" w:eastAsia="Times New Roman" w:hAnsi="Courier New" w:cs="Courier New"/>
          <w:bCs/>
          <w:color w:val="000000"/>
          <w:lang w:eastAsia="ko-KR"/>
        </w:rPr>
        <w:t>.</w:t>
      </w:r>
      <w:r w:rsidR="008879CE" w:rsidRPr="008879CE">
        <w:rPr>
          <w:rFonts w:ascii="Courier New" w:eastAsia="Times New Roman" w:hAnsi="Courier New" w:cs="Courier New"/>
          <w:bCs/>
          <w:color w:val="0070C0"/>
          <w:lang w:eastAsia="ko-KR"/>
        </w:rPr>
        <w:t>G</w:t>
      </w:r>
      <w:r>
        <w:rPr>
          <w:rFonts w:ascii="Courier New" w:eastAsia="Times New Roman" w:hAnsi="Courier New" w:cs="Courier New"/>
          <w:b/>
          <w:color w:val="000000"/>
          <w:lang w:eastAsia="ko-KR"/>
        </w:rPr>
        <w:t xml:space="preserve"> </w:t>
      </w:r>
      <w:r w:rsidR="008A0BE3" w:rsidRPr="008A0BE3">
        <w:rPr>
          <w:rFonts w:ascii="Courier New" w:eastAsia="Times New Roman" w:hAnsi="Courier New" w:cs="Courier New"/>
          <w:b/>
          <w:color w:val="000000"/>
          <w:lang w:eastAsia="ko-KR"/>
        </w:rPr>
        <w:t>Joy to the World</w:t>
      </w:r>
    </w:p>
    <w:p w14:paraId="678FD0B0" w14:textId="401FCF69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bookmarkStart w:id="0" w:name="_GoBack"/>
      <w:bookmarkEnd w:id="0"/>
    </w:p>
    <w:p w14:paraId="1345E2BB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B17DDE5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[Verse 1]</w:t>
      </w:r>
    </w:p>
    <w:p w14:paraId="5DA8A2B6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976F829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     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D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</w:p>
    <w:p w14:paraId="541B00C7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Joy to the world, the Lord is come!</w:t>
      </w:r>
    </w:p>
    <w:p w14:paraId="2AF9C1DD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C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D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</w:p>
    <w:p w14:paraId="4A8F0085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Let earth receive her King;</w:t>
      </w:r>
    </w:p>
    <w:p w14:paraId="6B13C1DC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proofErr w:type="spellStart"/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proofErr w:type="spellEnd"/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proofErr w:type="spellStart"/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proofErr w:type="spellEnd"/>
    </w:p>
    <w:p w14:paraId="70010310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Let every heart prepare Him room,</w:t>
      </w:r>
    </w:p>
    <w:p w14:paraId="71DF7D9D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      </w:t>
      </w:r>
      <w:proofErr w:type="spellStart"/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proofErr w:type="spellEnd"/>
    </w:p>
    <w:p w14:paraId="25E2D32B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And Heaven and nature sing,</w:t>
      </w:r>
    </w:p>
    <w:p w14:paraId="09CBD817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D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      </w:t>
      </w:r>
      <w:proofErr w:type="spellStart"/>
      <w:r w:rsidRPr="00A60794">
        <w:rPr>
          <w:rFonts w:ascii="Courier New" w:eastAsia="Times New Roman" w:hAnsi="Courier New" w:cs="Courier New"/>
          <w:color w:val="0070C0"/>
          <w:lang w:eastAsia="ko-KR"/>
        </w:rPr>
        <w:t>D</w:t>
      </w:r>
      <w:proofErr w:type="spellEnd"/>
    </w:p>
    <w:p w14:paraId="6C2D980F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And Heaven and nature sing,</w:t>
      </w:r>
    </w:p>
    <w:p w14:paraId="2C2F7003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C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D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</w:p>
    <w:p w14:paraId="32E8E09B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And Heaven, and Heaven, and nature sing.</w:t>
      </w:r>
    </w:p>
    <w:p w14:paraId="2AFD7905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9187F12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BCFAF9B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[Verse 2]</w:t>
      </w:r>
    </w:p>
    <w:p w14:paraId="09908D87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9921AB6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     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D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</w:p>
    <w:p w14:paraId="4517611A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Joy to the earth, the Savior reigns!</w:t>
      </w:r>
    </w:p>
    <w:p w14:paraId="2CF509FF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C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D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</w:p>
    <w:p w14:paraId="4F8D5686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Let men their songs employ;</w:t>
      </w:r>
    </w:p>
    <w:p w14:paraId="7C3D392E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proofErr w:type="spellStart"/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proofErr w:type="spellEnd"/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proofErr w:type="spellStart"/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proofErr w:type="spellEnd"/>
    </w:p>
    <w:p w14:paraId="53C78622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While fields and floods, rocks, hills and plains</w:t>
      </w:r>
    </w:p>
    <w:p w14:paraId="287199E6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      </w:t>
      </w:r>
      <w:proofErr w:type="spellStart"/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proofErr w:type="spellEnd"/>
    </w:p>
    <w:p w14:paraId="2929D456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Repeat the sounding joy,</w:t>
      </w:r>
    </w:p>
    <w:p w14:paraId="44C3C188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D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      </w:t>
      </w:r>
      <w:proofErr w:type="spellStart"/>
      <w:r w:rsidRPr="00A60794">
        <w:rPr>
          <w:rFonts w:ascii="Courier New" w:eastAsia="Times New Roman" w:hAnsi="Courier New" w:cs="Courier New"/>
          <w:color w:val="0070C0"/>
          <w:lang w:eastAsia="ko-KR"/>
        </w:rPr>
        <w:t>D</w:t>
      </w:r>
      <w:proofErr w:type="spellEnd"/>
    </w:p>
    <w:p w14:paraId="24E45387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Repeat the sounding joy,</w:t>
      </w:r>
    </w:p>
    <w:p w14:paraId="666522B4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C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D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</w:p>
    <w:p w14:paraId="50F14A3A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Repeat, repeat, the sounding joy.</w:t>
      </w:r>
    </w:p>
    <w:p w14:paraId="53B9700E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C0CB2E3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E377439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[Verse 3]</w:t>
      </w:r>
    </w:p>
    <w:p w14:paraId="10728CAC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58B4D6C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     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D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</w:p>
    <w:p w14:paraId="1C25DEC9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He rules the world with truth and grace,</w:t>
      </w:r>
    </w:p>
    <w:p w14:paraId="73E0817C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C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D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</w:p>
    <w:p w14:paraId="06D4624B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And makes the nations prove</w:t>
      </w:r>
    </w:p>
    <w:p w14:paraId="1CCB8E9F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proofErr w:type="spellStart"/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proofErr w:type="spellEnd"/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proofErr w:type="spellStart"/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proofErr w:type="spellEnd"/>
    </w:p>
    <w:p w14:paraId="482B2627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The glories of His righteousness,</w:t>
      </w:r>
    </w:p>
    <w:p w14:paraId="3A638F71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      </w:t>
      </w:r>
      <w:proofErr w:type="spellStart"/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proofErr w:type="spellEnd"/>
    </w:p>
    <w:p w14:paraId="1882C3C3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And wonders of His love,</w:t>
      </w:r>
    </w:p>
    <w:p w14:paraId="6B9CBDEB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D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      </w:t>
      </w:r>
      <w:proofErr w:type="spellStart"/>
      <w:r w:rsidRPr="00A60794">
        <w:rPr>
          <w:rFonts w:ascii="Courier New" w:eastAsia="Times New Roman" w:hAnsi="Courier New" w:cs="Courier New"/>
          <w:color w:val="0070C0"/>
          <w:lang w:eastAsia="ko-KR"/>
        </w:rPr>
        <w:t>D</w:t>
      </w:r>
      <w:proofErr w:type="spellEnd"/>
    </w:p>
    <w:p w14:paraId="772ED568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And wonders of His love,</w:t>
      </w:r>
    </w:p>
    <w:p w14:paraId="5ABDEC7E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C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     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D</w:t>
      </w:r>
      <w:r w:rsidRPr="008A0BE3">
        <w:rPr>
          <w:rFonts w:ascii="Courier New" w:eastAsia="Times New Roman" w:hAnsi="Courier New" w:cs="Courier New"/>
          <w:color w:val="000000"/>
          <w:lang w:eastAsia="ko-KR"/>
        </w:rPr>
        <w:t xml:space="preserve">   </w:t>
      </w:r>
      <w:r w:rsidRPr="00A60794">
        <w:rPr>
          <w:rFonts w:ascii="Courier New" w:eastAsia="Times New Roman" w:hAnsi="Courier New" w:cs="Courier New"/>
          <w:color w:val="0070C0"/>
          <w:lang w:eastAsia="ko-KR"/>
        </w:rPr>
        <w:t>G</w:t>
      </w:r>
    </w:p>
    <w:p w14:paraId="43268566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A0BE3">
        <w:rPr>
          <w:rFonts w:ascii="Courier New" w:eastAsia="Times New Roman" w:hAnsi="Courier New" w:cs="Courier New"/>
          <w:color w:val="000000"/>
          <w:lang w:eastAsia="ko-KR"/>
        </w:rPr>
        <w:t>And wonders, wonders, of His love.</w:t>
      </w:r>
    </w:p>
    <w:p w14:paraId="37D87BE9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7167C07" w14:textId="77777777" w:rsidR="008A0BE3" w:rsidRPr="008A0BE3" w:rsidRDefault="008A0BE3" w:rsidP="008A0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sectPr w:rsidR="008A0BE3" w:rsidRPr="008A0BE3" w:rsidSect="008A0B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E3"/>
    <w:rsid w:val="003768C4"/>
    <w:rsid w:val="00696A7C"/>
    <w:rsid w:val="008879CE"/>
    <w:rsid w:val="008A0BE3"/>
    <w:rsid w:val="00A60794"/>
    <w:rsid w:val="00AC5D15"/>
    <w:rsid w:val="00FA4062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ECC5"/>
  <w15:chartTrackingRefBased/>
  <w15:docId w15:val="{ECB298A6-50E8-4DC6-A3E9-B5D591BE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0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0BE3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2016-12-25T17:25:00Z</dcterms:created>
  <dcterms:modified xsi:type="dcterms:W3CDTF">2019-11-17T16:05:00Z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